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472E5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715573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outlineLvl w:val="9"/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泉州开发区2025年</w:t>
      </w:r>
      <w:bookmarkStart w:id="0" w:name="_GoBack"/>
      <w:bookmarkEnd w:id="0"/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第一批应届本科毕业生社保补助拟发放对象名单</w:t>
      </w:r>
    </w:p>
    <w:tbl>
      <w:tblPr>
        <w:tblStyle w:val="5"/>
        <w:tblW w:w="127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4"/>
        <w:gridCol w:w="859"/>
        <w:gridCol w:w="4227"/>
        <w:gridCol w:w="2240"/>
        <w:gridCol w:w="1373"/>
        <w:gridCol w:w="1373"/>
        <w:gridCol w:w="782"/>
        <w:gridCol w:w="1388"/>
      </w:tblGrid>
      <w:tr w14:paraId="14921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F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D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A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创业就业单位名称</w:t>
            </w:r>
          </w:p>
        </w:tc>
        <w:tc>
          <w:tcPr>
            <w:tcW w:w="22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5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落户所在区域</w:t>
            </w:r>
          </w:p>
        </w:tc>
        <w:tc>
          <w:tcPr>
            <w:tcW w:w="491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3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社保补助申请</w:t>
            </w:r>
          </w:p>
        </w:tc>
      </w:tr>
      <w:tr w14:paraId="2E7A5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A03B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CD4A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2DD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B9D9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C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起始日期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D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截止日期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C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应发放月数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F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</w:p>
          <w:p w14:paraId="5A6A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5740D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7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C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蔡佳翔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4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泉州华数机器人有限公司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A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9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7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7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4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￥2,171.12</w:t>
            </w:r>
          </w:p>
        </w:tc>
      </w:tr>
      <w:tr w14:paraId="4FA5C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7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6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蔡梦婷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D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福建省锐驰电子科技有限公司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3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A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3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6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6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￥1,056.00</w:t>
            </w:r>
          </w:p>
        </w:tc>
      </w:tr>
      <w:tr w14:paraId="55ADE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2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C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陈培锋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D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福建瑞丰快递有限公司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C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4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E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3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6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￥1,848.00</w:t>
            </w:r>
          </w:p>
        </w:tc>
      </w:tr>
      <w:tr w14:paraId="0A955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E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5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陈书坛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8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力声通信股份有限公司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F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0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9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3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F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￥264.00</w:t>
            </w:r>
          </w:p>
        </w:tc>
      </w:tr>
      <w:tr w14:paraId="34A28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1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F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陈思如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4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泉州五一账房财税科技有限公司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5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0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4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9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C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￥792.00</w:t>
            </w:r>
          </w:p>
        </w:tc>
      </w:tr>
      <w:tr w14:paraId="683FB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9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6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陈婉茹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D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福建省国鼎检测技术有限公司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F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8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9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9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D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￥1,584.00</w:t>
            </w:r>
          </w:p>
        </w:tc>
      </w:tr>
      <w:tr w14:paraId="731CC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0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D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陈雯雯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3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泉州唐人制衣有限公司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6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A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5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E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D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￥528.00</w:t>
            </w:r>
          </w:p>
        </w:tc>
      </w:tr>
      <w:tr w14:paraId="7B106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A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0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黄娇珑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C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福建省同步体育用品有限公司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5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D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8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1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8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￥1,584.00</w:t>
            </w:r>
          </w:p>
        </w:tc>
      </w:tr>
      <w:tr w14:paraId="14B87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3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3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黄诗颖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1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福建泉州利讯儿童用品有限公司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E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D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A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E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8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￥1,320.00</w:t>
            </w:r>
          </w:p>
        </w:tc>
      </w:tr>
      <w:tr w14:paraId="344FB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C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D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黄万江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B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友臣集团有限公司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3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D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D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9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6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￥1,379.44</w:t>
            </w:r>
          </w:p>
        </w:tc>
      </w:tr>
      <w:tr w14:paraId="197C3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C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C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黄奕昕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3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泉州华数机器人有限公司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5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A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4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7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6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￥1,253.92</w:t>
            </w:r>
          </w:p>
        </w:tc>
      </w:tr>
      <w:tr w14:paraId="54641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9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康巧丽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F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福建赛孔雀新材料科技有限公司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0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B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1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0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F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￥1,056.00</w:t>
            </w:r>
          </w:p>
        </w:tc>
      </w:tr>
      <w:tr w14:paraId="542E8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D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8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赖炜杉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6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九牧王股份有限公司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F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0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3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5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C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￥1,320.00</w:t>
            </w:r>
          </w:p>
        </w:tc>
      </w:tr>
      <w:tr w14:paraId="527D1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4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7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李思泽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9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福建省粤迪汽车销售有限公司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D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0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D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1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B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￥851.44</w:t>
            </w:r>
          </w:p>
        </w:tc>
      </w:tr>
      <w:tr w14:paraId="4BBDF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8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6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妍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0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力声通信股份有限公司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5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F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6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7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F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￥792.00</w:t>
            </w:r>
          </w:p>
        </w:tc>
      </w:tr>
      <w:tr w14:paraId="33766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6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F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廖大鹏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C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福建迈纬通信科技股份有限公司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3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F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4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6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C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￥1,643.44</w:t>
            </w:r>
          </w:p>
        </w:tc>
      </w:tr>
      <w:tr w14:paraId="21F2F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1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9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林心如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C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隆巴迪（上海）品牌管理有限责任公司泉州分公司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1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2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5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A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E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￥811.36</w:t>
            </w:r>
          </w:p>
        </w:tc>
      </w:tr>
      <w:tr w14:paraId="009C4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A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3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林燕臻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E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福建省国鼎检测技术有限公司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E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1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B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2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7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￥792.00</w:t>
            </w:r>
          </w:p>
        </w:tc>
      </w:tr>
      <w:tr w14:paraId="78EAF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B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F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林滢滢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6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福建荣信鞋业有限公司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9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6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2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2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2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￥1,115.44</w:t>
            </w:r>
          </w:p>
        </w:tc>
      </w:tr>
      <w:tr w14:paraId="6D7CE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E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B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林紫芸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3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安记食品股份有限公司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F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6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8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E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1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￥1,379.44</w:t>
            </w:r>
          </w:p>
        </w:tc>
      </w:tr>
      <w:tr w14:paraId="1B65C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A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3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骆舒琪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E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九牧王股份有限公司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E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泉州市台商投资区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5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6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C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0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￥1,584.00</w:t>
            </w:r>
          </w:p>
        </w:tc>
      </w:tr>
      <w:tr w14:paraId="37C1D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5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5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吕佳婷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7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泉州麦特贸易有限公司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0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C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C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2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8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￥851.44</w:t>
            </w:r>
          </w:p>
        </w:tc>
      </w:tr>
      <w:tr w14:paraId="01734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2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5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彭巧英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B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安记食品股份有限公司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5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2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A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5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3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￥1,584.00</w:t>
            </w:r>
          </w:p>
        </w:tc>
      </w:tr>
      <w:tr w14:paraId="7069B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3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7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施能棋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C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福建瑞丰快递有限公司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D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E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7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4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F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￥1,056.00</w:t>
            </w:r>
          </w:p>
        </w:tc>
      </w:tr>
      <w:tr w14:paraId="528B3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B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F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王佳鑫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E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安记食品股份有限公司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C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E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A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B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4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￥1,320.00</w:t>
            </w:r>
          </w:p>
        </w:tc>
      </w:tr>
      <w:tr w14:paraId="28E1D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A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B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王猛超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8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泉州泰亚鞋业有限公司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0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F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C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3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F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￥1,320.00</w:t>
            </w:r>
          </w:p>
        </w:tc>
      </w:tr>
      <w:tr w14:paraId="274EA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B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7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王荣滨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2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安记食品股份有限公司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5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4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1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8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3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￥1,320.00</w:t>
            </w:r>
          </w:p>
        </w:tc>
      </w:tr>
      <w:tr w14:paraId="2E38E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8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B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吴海斌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4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福建臣佰实业有限公司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B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8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B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2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1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￥1,643.44</w:t>
            </w:r>
          </w:p>
        </w:tc>
      </w:tr>
      <w:tr w14:paraId="3E1FE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B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0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吴俊阳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9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广州必维技术检测有限公司泉州分公司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E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6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3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B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9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￥1,008.00</w:t>
            </w:r>
          </w:p>
        </w:tc>
      </w:tr>
      <w:tr w14:paraId="6C96F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4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6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吴群峰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B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福建瑞丰快递有限公司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E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3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F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5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4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￥1,848.00</w:t>
            </w:r>
          </w:p>
        </w:tc>
      </w:tr>
      <w:tr w14:paraId="3AA65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1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6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吴思蓉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7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泉州环球梦电子商务有限公司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C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5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D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5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6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￥792.00</w:t>
            </w:r>
          </w:p>
        </w:tc>
      </w:tr>
      <w:tr w14:paraId="41537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8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A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吴雨婷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3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福建一博供应链管理有限公司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C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泉州经济技术开发区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C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F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3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C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￥1,320.00</w:t>
            </w:r>
          </w:p>
        </w:tc>
      </w:tr>
      <w:tr w14:paraId="19C38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B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2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吴紫馨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0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福建省国鼎检测技术有限公司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8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E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4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B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6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￥1,320.00</w:t>
            </w:r>
          </w:p>
        </w:tc>
      </w:tr>
      <w:tr w14:paraId="263F6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3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4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许福龙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E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泉州华数机器人有限公司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2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3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C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7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0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￥1,240.64</w:t>
            </w:r>
          </w:p>
        </w:tc>
      </w:tr>
      <w:tr w14:paraId="498AC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8E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4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叶茜茜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1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福建誉诚商贸有限公司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7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C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7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A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4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￥1,056.00</w:t>
            </w:r>
          </w:p>
        </w:tc>
      </w:tr>
      <w:tr w14:paraId="343D1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D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E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张子烽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1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福建瑞丰快递有限公司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9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B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A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4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F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￥1,056.00</w:t>
            </w:r>
          </w:p>
        </w:tc>
      </w:tr>
      <w:tr w14:paraId="6C4DD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2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7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章淳淳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3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泉州市嘉太中外名酒有限公司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B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C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8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9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0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￥851.44</w:t>
            </w:r>
          </w:p>
        </w:tc>
      </w:tr>
      <w:tr w14:paraId="5894A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4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6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郑敏芳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3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隆巴迪（上海）品牌管理有限责任公司泉州分公司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E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4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B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0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2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￥811.36</w:t>
            </w:r>
          </w:p>
        </w:tc>
      </w:tr>
      <w:tr w14:paraId="569DC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F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0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周慧萍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4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泉州五一账房财税科技有限公司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9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泉州经济技术开发区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F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1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5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5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￥1,379.44</w:t>
            </w:r>
          </w:p>
        </w:tc>
      </w:tr>
      <w:tr w14:paraId="4287D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B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9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周霜玲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9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福建泉州利讯儿童用品有限公司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5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D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E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7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F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￥792.00</w:t>
            </w:r>
          </w:p>
        </w:tc>
      </w:tr>
      <w:tr w14:paraId="3B37B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9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9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朱思莹</w:t>
            </w:r>
          </w:p>
        </w:tc>
        <w:tc>
          <w:tcPr>
            <w:tcW w:w="4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6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福建麦科信息技术有限公司</w:t>
            </w:r>
          </w:p>
        </w:tc>
        <w:tc>
          <w:tcPr>
            <w:tcW w:w="2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8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4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B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6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9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￥1,320.00</w:t>
            </w:r>
          </w:p>
        </w:tc>
      </w:tr>
      <w:tr w14:paraId="6A3B2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1139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B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E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￥49,015.36</w:t>
            </w:r>
          </w:p>
        </w:tc>
      </w:tr>
    </w:tbl>
    <w:p w14:paraId="4BB3CB6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ADF54"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E196648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3cM7kccBAACm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196648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72696"/>
    <w:rsid w:val="037A29C8"/>
    <w:rsid w:val="047B38A8"/>
    <w:rsid w:val="08A63066"/>
    <w:rsid w:val="0C431E69"/>
    <w:rsid w:val="10546B28"/>
    <w:rsid w:val="12B16608"/>
    <w:rsid w:val="134F4CE8"/>
    <w:rsid w:val="136D51FA"/>
    <w:rsid w:val="1520739A"/>
    <w:rsid w:val="16AC56ED"/>
    <w:rsid w:val="182D4E24"/>
    <w:rsid w:val="1B4C6E21"/>
    <w:rsid w:val="1B730E53"/>
    <w:rsid w:val="1E9D1AB0"/>
    <w:rsid w:val="20C37162"/>
    <w:rsid w:val="23C45FD1"/>
    <w:rsid w:val="244C7B75"/>
    <w:rsid w:val="25AE6518"/>
    <w:rsid w:val="26CF3BFB"/>
    <w:rsid w:val="26FB15C7"/>
    <w:rsid w:val="28CB1B3B"/>
    <w:rsid w:val="2A1B621B"/>
    <w:rsid w:val="2AC47C9D"/>
    <w:rsid w:val="2CAE1933"/>
    <w:rsid w:val="2CC939B6"/>
    <w:rsid w:val="2D4D0D36"/>
    <w:rsid w:val="2E68787D"/>
    <w:rsid w:val="2FD027CD"/>
    <w:rsid w:val="32610AAA"/>
    <w:rsid w:val="32D67D37"/>
    <w:rsid w:val="33A647C0"/>
    <w:rsid w:val="34641878"/>
    <w:rsid w:val="3B2079ED"/>
    <w:rsid w:val="3B487FD6"/>
    <w:rsid w:val="3CF66794"/>
    <w:rsid w:val="4074794A"/>
    <w:rsid w:val="4154539E"/>
    <w:rsid w:val="422649D7"/>
    <w:rsid w:val="436403A4"/>
    <w:rsid w:val="46132285"/>
    <w:rsid w:val="46384826"/>
    <w:rsid w:val="47502224"/>
    <w:rsid w:val="479E236C"/>
    <w:rsid w:val="4B8C0E3F"/>
    <w:rsid w:val="4BF965E7"/>
    <w:rsid w:val="4DB75D05"/>
    <w:rsid w:val="537F3BF7"/>
    <w:rsid w:val="561B0C34"/>
    <w:rsid w:val="57992AD1"/>
    <w:rsid w:val="59475704"/>
    <w:rsid w:val="5A463BAF"/>
    <w:rsid w:val="5B522A84"/>
    <w:rsid w:val="5FC928A2"/>
    <w:rsid w:val="615A42E5"/>
    <w:rsid w:val="626B5BC3"/>
    <w:rsid w:val="656360FE"/>
    <w:rsid w:val="65906906"/>
    <w:rsid w:val="685D21E2"/>
    <w:rsid w:val="68682474"/>
    <w:rsid w:val="68B243B3"/>
    <w:rsid w:val="69457C86"/>
    <w:rsid w:val="6D8B4B18"/>
    <w:rsid w:val="71014E05"/>
    <w:rsid w:val="73A67E82"/>
    <w:rsid w:val="75D10D49"/>
    <w:rsid w:val="7B173A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 w:locked="1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1044</Words>
  <Characters>1387</Characters>
  <Lines>0</Lines>
  <Paragraphs>0</Paragraphs>
  <TotalTime>9</TotalTime>
  <ScaleCrop>false</ScaleCrop>
  <LinksUpToDate>false</LinksUpToDate>
  <CharactersWithSpaces>1402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2020-10-14T05:12:00Z</dcterms:created>
  <dc:creator>狼图腾</dc:creator>
  <cp:lastModifiedBy>Young.</cp:lastModifiedBy>
  <cp:lastPrinted>2025-02-11T01:01:00Z</cp:lastPrinted>
  <dcterms:modified xsi:type="dcterms:W3CDTF">2025-02-12T08:51:09Z</dcterms:modified>
  <dc:title>关于泉州经济技术开发区第二批应届毕业生一次性生活补贴拟发放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D4E7B8FAC9D84F1EAB4C3EEDBEACF2ED_13</vt:lpwstr>
  </property>
  <property fmtid="{D5CDD505-2E9C-101B-9397-08002B2CF9AE}" pid="4" name="KSOTemplateDocerSaveRecord">
    <vt:lpwstr>eyJoZGlkIjoiN2VkY2RhYjM2ZjVhZmY5Njk0NTAwN2E3ZjgwZjMyZWEiLCJ1c2VySWQiOiIzMTk1Mzk0NDAifQ==</vt:lpwstr>
  </property>
</Properties>
</file>