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30BBA"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3628B87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center"/>
        <w:outlineLvl w:val="9"/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赴云南招聘一次性劳务补助拟兑现企业名单</w:t>
      </w:r>
      <w:bookmarkEnd w:id="0"/>
    </w:p>
    <w:tbl>
      <w:tblPr>
        <w:tblStyle w:val="5"/>
        <w:tblW w:w="12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5036"/>
        <w:gridCol w:w="1376"/>
        <w:gridCol w:w="4288"/>
        <w:gridCol w:w="1376"/>
      </w:tblGrid>
      <w:tr w14:paraId="4F7E3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9A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1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73B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1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4A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区级补助金额（元）</w:t>
            </w:r>
          </w:p>
        </w:tc>
      </w:tr>
      <w:tr w14:paraId="7E699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7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F6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万龙时代科技有限公司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33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1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D3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56244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00B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5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福建省锐驰电子科技有限公司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A1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178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9B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4EEA3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39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C7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友臣集团有限公司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24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7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2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38DA6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40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4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泉州泰亚鞋业有限公司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43C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B8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C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45CB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1BE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6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太阳海（福建）制衣有限公司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60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E0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7A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2633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05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D3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泉州唐人制衣有限公司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E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87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E90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01CD5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8E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E3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泉州柏霖鞋业有限公司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EF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B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31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059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50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16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福建省力为体育管理有限公司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1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1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AE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1E2E0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F97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0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73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泉州市宇森货运代理有限公司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0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42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9A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2025年2月5日至2月8日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9F4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￥8,000</w:t>
            </w:r>
          </w:p>
        </w:tc>
      </w:tr>
      <w:tr w14:paraId="022D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14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DC7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C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￥72,000</w:t>
            </w:r>
          </w:p>
        </w:tc>
      </w:tr>
    </w:tbl>
    <w:p w14:paraId="5D107972">
      <w:pPr>
        <w:pStyle w:val="4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C1899">
    <w:pPr>
      <w:pStyle w:val="2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E5F7EC2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307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3cM7kccBAACm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5F7EC2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3B3B6C"/>
    <w:rsid w:val="037A29C8"/>
    <w:rsid w:val="047B38A8"/>
    <w:rsid w:val="082827D5"/>
    <w:rsid w:val="0AC03648"/>
    <w:rsid w:val="0C431E69"/>
    <w:rsid w:val="10546B28"/>
    <w:rsid w:val="10A97550"/>
    <w:rsid w:val="12B16608"/>
    <w:rsid w:val="13247A93"/>
    <w:rsid w:val="136D51FA"/>
    <w:rsid w:val="16AC56ED"/>
    <w:rsid w:val="173F59B9"/>
    <w:rsid w:val="1775137B"/>
    <w:rsid w:val="1980596A"/>
    <w:rsid w:val="1B4C6E21"/>
    <w:rsid w:val="1C9D7E05"/>
    <w:rsid w:val="1D5B34ED"/>
    <w:rsid w:val="1DB06B70"/>
    <w:rsid w:val="1E9D1AB0"/>
    <w:rsid w:val="20C37162"/>
    <w:rsid w:val="22345FC2"/>
    <w:rsid w:val="23C45FD1"/>
    <w:rsid w:val="244C7B75"/>
    <w:rsid w:val="25AE6518"/>
    <w:rsid w:val="267C273D"/>
    <w:rsid w:val="26CF3BFB"/>
    <w:rsid w:val="26FB15C7"/>
    <w:rsid w:val="2A1B621B"/>
    <w:rsid w:val="2AC47C9D"/>
    <w:rsid w:val="2E68787D"/>
    <w:rsid w:val="32D67D37"/>
    <w:rsid w:val="3341188B"/>
    <w:rsid w:val="34641878"/>
    <w:rsid w:val="3696527B"/>
    <w:rsid w:val="39853BC3"/>
    <w:rsid w:val="3B2079ED"/>
    <w:rsid w:val="3E204E27"/>
    <w:rsid w:val="4074794A"/>
    <w:rsid w:val="4154539E"/>
    <w:rsid w:val="422649D7"/>
    <w:rsid w:val="436403A4"/>
    <w:rsid w:val="436715DB"/>
    <w:rsid w:val="454421E8"/>
    <w:rsid w:val="45564EE3"/>
    <w:rsid w:val="46384826"/>
    <w:rsid w:val="4D8148BB"/>
    <w:rsid w:val="4EAE1217"/>
    <w:rsid w:val="4FCF2251"/>
    <w:rsid w:val="527F5F6E"/>
    <w:rsid w:val="537F3BF7"/>
    <w:rsid w:val="561B0C34"/>
    <w:rsid w:val="57992AD1"/>
    <w:rsid w:val="5A463BAF"/>
    <w:rsid w:val="5B522A84"/>
    <w:rsid w:val="5D67041D"/>
    <w:rsid w:val="5FC928A2"/>
    <w:rsid w:val="5FE22595"/>
    <w:rsid w:val="626B5BC3"/>
    <w:rsid w:val="656360FE"/>
    <w:rsid w:val="67A7708A"/>
    <w:rsid w:val="685D21E2"/>
    <w:rsid w:val="68682474"/>
    <w:rsid w:val="689D00B6"/>
    <w:rsid w:val="68B243B3"/>
    <w:rsid w:val="69457C86"/>
    <w:rsid w:val="6D8B4B18"/>
    <w:rsid w:val="6E1C6758"/>
    <w:rsid w:val="70332DE4"/>
    <w:rsid w:val="71D56715"/>
    <w:rsid w:val="73A67E82"/>
    <w:rsid w:val="73BE5F93"/>
    <w:rsid w:val="74A822B7"/>
    <w:rsid w:val="75D10D49"/>
    <w:rsid w:val="7792423E"/>
    <w:rsid w:val="7AD77880"/>
    <w:rsid w:val="7B173A1D"/>
    <w:rsid w:val="7E391821"/>
    <w:rsid w:val="7EA822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 w:locked="1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1249</Words>
  <Characters>1613</Characters>
  <Lines>0</Lines>
  <Paragraphs>0</Paragraphs>
  <TotalTime>0</TotalTime>
  <ScaleCrop>false</ScaleCrop>
  <LinksUpToDate>false</LinksUpToDate>
  <CharactersWithSpaces>1625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2020-10-14T05:12:00Z</dcterms:created>
  <dc:creator>狼图腾</dc:creator>
  <cp:lastModifiedBy>手心里的星光</cp:lastModifiedBy>
  <cp:lastPrinted>2024-06-20T07:37:00Z</cp:lastPrinted>
  <dcterms:modified xsi:type="dcterms:W3CDTF">2025-03-03T03:34:22Z</dcterms:modified>
  <dc:title>关于泉州经济技术开发区第二批应届毕业生一次性生活补贴拟发放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409B64A57CEA483CA8B5D8D4157E213E_13</vt:lpwstr>
  </property>
  <property fmtid="{D5CDD505-2E9C-101B-9397-08002B2CF9AE}" pid="4" name="KSOTemplateDocerSaveRecord">
    <vt:lpwstr>eyJoZGlkIjoiYzkxMTgzOWI5NDI0YjkzNTI1YTdkZWVmMjhiNmI3ZTQiLCJ1c2VySWQiOiIxMTQ2MDg2NDc1In0=</vt:lpwstr>
  </property>
</Properties>
</file>